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C0" w:rsidRPr="003C3FDA" w:rsidRDefault="005A73C0" w:rsidP="00326818">
      <w:pPr>
        <w:jc w:val="both"/>
        <w:outlineLvl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Register partial care facilities - Early Childhood Development (ECD) centre</w:t>
      </w:r>
    </w:p>
    <w:p w:rsidR="005A73C0" w:rsidRDefault="005A73C0" w:rsidP="00326818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A73C0" w:rsidRPr="003C3FDA" w:rsidRDefault="005A73C0" w:rsidP="00326818">
      <w:pPr>
        <w:jc w:val="both"/>
        <w:outlineLvl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About registering</w:t>
      </w:r>
      <w:r>
        <w:rPr>
          <w:rFonts w:ascii="Arial" w:hAnsi="Arial" w:cs="Arial"/>
          <w:b/>
          <w:bCs/>
          <w:sz w:val="20"/>
          <w:szCs w:val="20"/>
        </w:rPr>
        <w:t xml:space="preserve"> a partial care facility - Early Childhood Development (ECD) centre</w:t>
      </w:r>
    </w:p>
    <w:p w:rsidR="005A73C0" w:rsidRPr="003C3FDA" w:rsidRDefault="005A73C0" w:rsidP="00326818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A73C0" w:rsidRDefault="005A73C0" w:rsidP="00326818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If you take care of more than six children (0-6</w:t>
      </w:r>
      <w:r w:rsidRPr="00462E53">
        <w:rPr>
          <w:rFonts w:ascii="Arial" w:hAnsi="Arial" w:cs="Arial"/>
          <w:bCs/>
          <w:sz w:val="20"/>
          <w:szCs w:val="20"/>
        </w:rPr>
        <w:t xml:space="preserve"> years</w:t>
      </w:r>
      <w:r>
        <w:rPr>
          <w:rFonts w:ascii="Arial" w:hAnsi="Arial" w:cs="Arial"/>
          <w:bCs/>
          <w:sz w:val="20"/>
          <w:szCs w:val="20"/>
        </w:rPr>
        <w:t>)</w:t>
      </w:r>
      <w:r w:rsidRPr="00462E5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on behalf of their parents or caregivers during specific hours of the day or night, or for a temporary period, by agreement between the parents or care-givers, you can </w:t>
      </w:r>
      <w:r>
        <w:rPr>
          <w:rFonts w:ascii="Arial" w:hAnsi="Arial" w:cs="Arial"/>
          <w:color w:val="000000"/>
          <w:sz w:val="20"/>
          <w:szCs w:val="20"/>
          <w:lang w:val="en-GB"/>
        </w:rPr>
        <w:t>a</w:t>
      </w:r>
      <w:r w:rsidRPr="00F513D6">
        <w:rPr>
          <w:rFonts w:ascii="Arial" w:hAnsi="Arial" w:cs="Arial"/>
          <w:color w:val="000000"/>
          <w:sz w:val="20"/>
          <w:szCs w:val="20"/>
          <w:lang w:val="en-GB"/>
        </w:rPr>
        <w:t xml:space="preserve">pply for the registration or conditional registration of a </w:t>
      </w:r>
      <w:r w:rsidRPr="00F513D6">
        <w:rPr>
          <w:rFonts w:ascii="Arial" w:hAnsi="Arial" w:cs="Arial"/>
          <w:bCs/>
          <w:sz w:val="20"/>
          <w:szCs w:val="20"/>
        </w:rPr>
        <w:t>partial care facility - Early Childhood Development (ECD)</w:t>
      </w:r>
      <w:r w:rsidRPr="00F513D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centre </w:t>
      </w:r>
      <w:r>
        <w:rPr>
          <w:rFonts w:ascii="Arial" w:hAnsi="Arial" w:cs="Arial"/>
          <w:bCs/>
          <w:sz w:val="20"/>
          <w:szCs w:val="20"/>
        </w:rPr>
        <w:t>at your nearest Department of Social Development.</w:t>
      </w:r>
    </w:p>
    <w:p w:rsidR="005A73C0" w:rsidRDefault="005A73C0" w:rsidP="00C2733E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</w:p>
    <w:p w:rsidR="005A73C0" w:rsidRDefault="005A73C0" w:rsidP="00EE0C2F">
      <w:pPr>
        <w:jc w:val="both"/>
        <w:rPr>
          <w:rFonts w:ascii="Arial" w:hAnsi="Arial" w:cs="Arial"/>
          <w:bCs/>
          <w:sz w:val="20"/>
          <w:szCs w:val="20"/>
        </w:rPr>
      </w:pPr>
      <w:r w:rsidRPr="00094B91">
        <w:rPr>
          <w:rFonts w:ascii="Arial" w:hAnsi="Arial" w:cs="Arial"/>
          <w:bCs/>
          <w:sz w:val="20"/>
          <w:szCs w:val="20"/>
        </w:rPr>
        <w:t>To establish or operate a partial care facility</w:t>
      </w:r>
      <w:r>
        <w:rPr>
          <w:rFonts w:ascii="Arial" w:hAnsi="Arial" w:cs="Arial"/>
          <w:bCs/>
          <w:sz w:val="20"/>
          <w:szCs w:val="20"/>
        </w:rPr>
        <w:t xml:space="preserve"> such as an ECD</w:t>
      </w:r>
      <w:r w:rsidRPr="00094B9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centre</w:t>
      </w:r>
      <w:r w:rsidRPr="00094B91">
        <w:rPr>
          <w:rFonts w:ascii="Arial" w:hAnsi="Arial" w:cs="Arial"/>
          <w:bCs/>
          <w:sz w:val="20"/>
          <w:szCs w:val="20"/>
        </w:rPr>
        <w:t xml:space="preserve">, also known as a crèche, the </w:t>
      </w:r>
      <w:r>
        <w:rPr>
          <w:rFonts w:ascii="Arial" w:hAnsi="Arial" w:cs="Arial"/>
          <w:bCs/>
          <w:sz w:val="20"/>
          <w:szCs w:val="20"/>
        </w:rPr>
        <w:t>centre must be:</w:t>
      </w:r>
    </w:p>
    <w:p w:rsidR="005A73C0" w:rsidRDefault="005A73C0" w:rsidP="00EE0C2F">
      <w:pPr>
        <w:pStyle w:val="ListParagraph"/>
        <w:numPr>
          <w:ilvl w:val="0"/>
          <w:numId w:val="25"/>
        </w:num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registered with the provincial government where the centre is situated </w:t>
      </w:r>
    </w:p>
    <w:p w:rsidR="005A73C0" w:rsidRDefault="005A73C0" w:rsidP="00EE0C2F">
      <w:pPr>
        <w:pStyle w:val="ListParagraph"/>
        <w:numPr>
          <w:ilvl w:val="0"/>
          <w:numId w:val="25"/>
        </w:num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managed and maintained accordingly, </w:t>
      </w:r>
      <w:r w:rsidRPr="00326818">
        <w:rPr>
          <w:rFonts w:ascii="Arial" w:hAnsi="Arial" w:cs="Arial"/>
          <w:sz w:val="20"/>
          <w:szCs w:val="20"/>
        </w:rPr>
        <w:t xml:space="preserve">and </w:t>
      </w:r>
    </w:p>
    <w:p w:rsidR="005A73C0" w:rsidRDefault="005A73C0" w:rsidP="00EE0C2F">
      <w:pPr>
        <w:pStyle w:val="ListParagraph"/>
        <w:numPr>
          <w:ilvl w:val="0"/>
          <w:numId w:val="25"/>
        </w:num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compliance with the following national norms and standards, namely:</w:t>
      </w:r>
    </w:p>
    <w:p w:rsidR="005A73C0" w:rsidRDefault="005A73C0" w:rsidP="00EE0C2F">
      <w:pPr>
        <w:pStyle w:val="ListParagraph"/>
        <w:numPr>
          <w:ilvl w:val="1"/>
          <w:numId w:val="25"/>
        </w:numPr>
        <w:ind w:hanging="10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safe environment for children </w:t>
      </w:r>
    </w:p>
    <w:p w:rsidR="005A73C0" w:rsidRDefault="005A73C0" w:rsidP="00EE0C2F">
      <w:pPr>
        <w:pStyle w:val="ListParagraph"/>
        <w:numPr>
          <w:ilvl w:val="1"/>
          <w:numId w:val="25"/>
        </w:numPr>
        <w:ind w:hanging="10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proper care for sick children or children that become ill</w:t>
      </w:r>
    </w:p>
    <w:p w:rsidR="005A73C0" w:rsidRDefault="005A73C0" w:rsidP="00EE0C2F">
      <w:pPr>
        <w:pStyle w:val="ListParagraph"/>
        <w:numPr>
          <w:ilvl w:val="1"/>
          <w:numId w:val="25"/>
        </w:numPr>
        <w:ind w:hanging="10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adequate space and ventilation</w:t>
      </w:r>
    </w:p>
    <w:p w:rsidR="005A73C0" w:rsidRDefault="005A73C0" w:rsidP="00EE0C2F">
      <w:pPr>
        <w:pStyle w:val="ListParagraph"/>
        <w:numPr>
          <w:ilvl w:val="1"/>
          <w:numId w:val="25"/>
        </w:numPr>
        <w:ind w:hanging="10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safe drinking water</w:t>
      </w:r>
    </w:p>
    <w:p w:rsidR="005A73C0" w:rsidRDefault="005A73C0" w:rsidP="00EE0C2F">
      <w:pPr>
        <w:pStyle w:val="ListParagraph"/>
        <w:numPr>
          <w:ilvl w:val="1"/>
          <w:numId w:val="25"/>
        </w:numPr>
        <w:ind w:hanging="10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hygienic and toilet facilities</w:t>
      </w:r>
    </w:p>
    <w:p w:rsidR="005A73C0" w:rsidRDefault="005A73C0" w:rsidP="00EE0C2F">
      <w:pPr>
        <w:pStyle w:val="ListParagraph"/>
        <w:numPr>
          <w:ilvl w:val="1"/>
          <w:numId w:val="25"/>
        </w:numPr>
        <w:ind w:hanging="10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safe storage of anything that may be harmful to children</w:t>
      </w:r>
    </w:p>
    <w:p w:rsidR="005A73C0" w:rsidRDefault="005A73C0" w:rsidP="00EE0C2F">
      <w:pPr>
        <w:pStyle w:val="ListParagraph"/>
        <w:numPr>
          <w:ilvl w:val="1"/>
          <w:numId w:val="25"/>
        </w:num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access to refuse disposal services or other adequate means of disposal of refuse generated at the centre</w:t>
      </w:r>
    </w:p>
    <w:p w:rsidR="005A73C0" w:rsidRDefault="005A73C0" w:rsidP="00EE0C2F">
      <w:pPr>
        <w:pStyle w:val="ListParagraph"/>
        <w:numPr>
          <w:ilvl w:val="1"/>
          <w:numId w:val="25"/>
        </w:numPr>
        <w:ind w:hanging="10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hygienic area for the preparation of food for children</w:t>
      </w:r>
    </w:p>
    <w:p w:rsidR="005A73C0" w:rsidRDefault="005A73C0" w:rsidP="00EE0C2F">
      <w:pPr>
        <w:pStyle w:val="ListParagraph"/>
        <w:numPr>
          <w:ilvl w:val="1"/>
          <w:numId w:val="25"/>
        </w:numPr>
        <w:ind w:hanging="10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measures for the separation of children of different age groups</w:t>
      </w:r>
    </w:p>
    <w:p w:rsidR="005A73C0" w:rsidRDefault="005A73C0" w:rsidP="00EE0C2F">
      <w:pPr>
        <w:pStyle w:val="ListParagraph"/>
        <w:numPr>
          <w:ilvl w:val="1"/>
          <w:numId w:val="25"/>
        </w:numPr>
        <w:ind w:hanging="10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drawing up of action plans for emergencies, and </w:t>
      </w:r>
    </w:p>
    <w:p w:rsidR="005A73C0" w:rsidRDefault="005A73C0" w:rsidP="00EE0C2F">
      <w:pPr>
        <w:pStyle w:val="ListParagraph"/>
        <w:numPr>
          <w:ilvl w:val="1"/>
          <w:numId w:val="25"/>
        </w:numPr>
        <w:ind w:hanging="10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drawing up of policies and procedures regarding health care at the centre.</w:t>
      </w:r>
    </w:p>
    <w:p w:rsidR="005A73C0" w:rsidRDefault="005A73C0" w:rsidP="00EE0C2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Partial care facilities which care for children with disabilities or chronic illnesses must:</w:t>
      </w:r>
    </w:p>
    <w:p w:rsidR="005A73C0" w:rsidRPr="00094B91" w:rsidRDefault="005A73C0" w:rsidP="00EE0C2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094B91">
        <w:rPr>
          <w:rFonts w:ascii="Arial" w:hAnsi="Arial" w:cs="Arial"/>
          <w:color w:val="000000"/>
          <w:sz w:val="20"/>
          <w:szCs w:val="20"/>
        </w:rPr>
        <w:t>be accessible to such children</w:t>
      </w:r>
    </w:p>
    <w:p w:rsidR="005A73C0" w:rsidRDefault="005A73C0" w:rsidP="00EE0C2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094B91">
        <w:rPr>
          <w:rFonts w:ascii="Arial" w:hAnsi="Arial" w:cs="Arial"/>
          <w:color w:val="000000"/>
          <w:sz w:val="20"/>
          <w:szCs w:val="20"/>
        </w:rPr>
        <w:t>provide facilities that meet the needs of such children</w:t>
      </w:r>
    </w:p>
    <w:p w:rsidR="005A73C0" w:rsidRPr="00094B91" w:rsidRDefault="005A73C0" w:rsidP="00EE0C2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provide training to persons employed at the facility</w:t>
      </w:r>
    </w:p>
    <w:p w:rsidR="005A73C0" w:rsidRDefault="005A73C0" w:rsidP="00EE0C2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</w:t>
      </w:r>
      <w:r w:rsidRPr="004E1DF6">
        <w:rPr>
          <w:rFonts w:ascii="Arial" w:hAnsi="Arial" w:cs="Arial"/>
          <w:color w:val="000000"/>
          <w:sz w:val="20"/>
          <w:szCs w:val="20"/>
        </w:rPr>
        <w:t>partial care facility may qualify for funding from the department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326818">
        <w:rPr>
          <w:rFonts w:ascii="Arial" w:hAnsi="Arial" w:cs="Arial"/>
          <w:sz w:val="20"/>
          <w:szCs w:val="20"/>
        </w:rPr>
        <w:t>of Social Development</w:t>
      </w:r>
      <w:r w:rsidRPr="004E1DF6">
        <w:rPr>
          <w:rFonts w:ascii="Arial" w:hAnsi="Arial" w:cs="Arial"/>
          <w:color w:val="000000"/>
          <w:sz w:val="20"/>
          <w:szCs w:val="20"/>
        </w:rPr>
        <w:t xml:space="preserve"> if </w:t>
      </w:r>
      <w:r>
        <w:rPr>
          <w:rFonts w:ascii="Arial" w:hAnsi="Arial" w:cs="Arial"/>
          <w:color w:val="000000"/>
          <w:sz w:val="20"/>
          <w:szCs w:val="20"/>
        </w:rPr>
        <w:t>it complies</w:t>
      </w:r>
      <w:r w:rsidRPr="004E1DF6">
        <w:rPr>
          <w:rFonts w:ascii="Arial" w:hAnsi="Arial" w:cs="Arial"/>
          <w:color w:val="000000"/>
          <w:sz w:val="20"/>
          <w:szCs w:val="20"/>
        </w:rPr>
        <w:t xml:space="preserve"> with the </w:t>
      </w:r>
      <w:r>
        <w:rPr>
          <w:rFonts w:ascii="Arial" w:hAnsi="Arial" w:cs="Arial"/>
          <w:color w:val="000000"/>
          <w:sz w:val="20"/>
          <w:szCs w:val="20"/>
        </w:rPr>
        <w:t>norms and standards, and if the fa</w:t>
      </w:r>
      <w:r w:rsidRPr="004E1DF6">
        <w:rPr>
          <w:rFonts w:ascii="Arial" w:hAnsi="Arial" w:cs="Arial"/>
          <w:color w:val="000000"/>
          <w:sz w:val="20"/>
          <w:szCs w:val="20"/>
        </w:rPr>
        <w:t xml:space="preserve">cility </w:t>
      </w:r>
      <w:r>
        <w:rPr>
          <w:rFonts w:ascii="Arial" w:hAnsi="Arial" w:cs="Arial"/>
          <w:color w:val="000000"/>
          <w:sz w:val="20"/>
          <w:szCs w:val="20"/>
        </w:rPr>
        <w:t>is i</w:t>
      </w:r>
      <w:r w:rsidRPr="004E1DF6">
        <w:rPr>
          <w:rFonts w:ascii="Arial" w:hAnsi="Arial" w:cs="Arial"/>
          <w:color w:val="000000"/>
          <w:sz w:val="20"/>
          <w:szCs w:val="20"/>
        </w:rPr>
        <w:t xml:space="preserve">n a community where families lack the means of providing proper shelter, food </w:t>
      </w:r>
      <w:r>
        <w:rPr>
          <w:rFonts w:ascii="Arial" w:hAnsi="Arial" w:cs="Arial"/>
          <w:color w:val="000000"/>
          <w:sz w:val="20"/>
          <w:szCs w:val="20"/>
        </w:rPr>
        <w:t>and</w:t>
      </w:r>
      <w:r w:rsidRPr="004E1DF6">
        <w:rPr>
          <w:rFonts w:ascii="Arial" w:hAnsi="Arial" w:cs="Arial"/>
          <w:color w:val="000000"/>
          <w:sz w:val="20"/>
          <w:szCs w:val="20"/>
        </w:rPr>
        <w:t xml:space="preserve"> other basic necessities of life to their children.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73C0" w:rsidRDefault="005A73C0" w:rsidP="004E1DF6">
      <w:pPr>
        <w:rPr>
          <w:rFonts w:ascii="Arial" w:hAnsi="Arial" w:cs="Arial"/>
          <w:color w:val="000000"/>
          <w:sz w:val="20"/>
          <w:szCs w:val="20"/>
        </w:rPr>
      </w:pPr>
    </w:p>
    <w:p w:rsidR="005A73C0" w:rsidRDefault="005A73C0" w:rsidP="004E1DF6">
      <w:pPr>
        <w:rPr>
          <w:rFonts w:ascii="Arial" w:hAnsi="Arial" w:cs="Arial"/>
          <w:color w:val="000000"/>
          <w:sz w:val="20"/>
          <w:szCs w:val="20"/>
        </w:rPr>
      </w:pPr>
    </w:p>
    <w:p w:rsidR="005A73C0" w:rsidRPr="004E1DF6" w:rsidRDefault="005A73C0" w:rsidP="004E1DF6">
      <w:pPr>
        <w:rPr>
          <w:rFonts w:ascii="Arial" w:hAnsi="Arial" w:cs="Arial"/>
          <w:color w:val="000000"/>
          <w:sz w:val="20"/>
          <w:szCs w:val="20"/>
        </w:rPr>
      </w:pPr>
      <w:r w:rsidRPr="004E1DF6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73C0" w:rsidRDefault="005A73C0" w:rsidP="00B178D3">
      <w:pPr>
        <w:outlineLvl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What you should do</w:t>
      </w:r>
    </w:p>
    <w:p w:rsidR="005A73C0" w:rsidRPr="003C3FDA" w:rsidRDefault="005A73C0" w:rsidP="00EB01A9">
      <w:pPr>
        <w:rPr>
          <w:rFonts w:ascii="Arial" w:hAnsi="Arial" w:cs="Arial"/>
          <w:b/>
          <w:color w:val="000000"/>
          <w:sz w:val="20"/>
          <w:szCs w:val="20"/>
        </w:rPr>
      </w:pPr>
    </w:p>
    <w:p w:rsidR="005A73C0" w:rsidRPr="00C772C7" w:rsidRDefault="005A73C0" w:rsidP="00856E21">
      <w:pPr>
        <w:pStyle w:val="ListParagraph"/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513D6">
        <w:rPr>
          <w:rFonts w:ascii="Arial" w:hAnsi="Arial" w:cs="Arial"/>
          <w:color w:val="000000"/>
          <w:sz w:val="20"/>
          <w:szCs w:val="20"/>
          <w:lang w:val="en-GB"/>
        </w:rPr>
        <w:t xml:space="preserve">Apply for the registration or conditional registration of a </w:t>
      </w:r>
      <w:r w:rsidRPr="00F513D6">
        <w:rPr>
          <w:rFonts w:ascii="Arial" w:hAnsi="Arial" w:cs="Arial"/>
          <w:bCs/>
          <w:sz w:val="20"/>
          <w:szCs w:val="20"/>
        </w:rPr>
        <w:t>partial care facility - Early Childhood Development (ECD)</w:t>
      </w:r>
      <w:r w:rsidRPr="00F513D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centre </w:t>
      </w:r>
      <w:r>
        <w:rPr>
          <w:rFonts w:ascii="Arial" w:hAnsi="Arial" w:cs="Arial"/>
          <w:bCs/>
          <w:sz w:val="20"/>
          <w:szCs w:val="20"/>
        </w:rPr>
        <w:t>at your nearest Department of Social Development office where you will be given Form 11 to complete.</w:t>
      </w:r>
    </w:p>
    <w:p w:rsidR="005A73C0" w:rsidRPr="00856E21" w:rsidRDefault="005A73C0" w:rsidP="00856E21">
      <w:pPr>
        <w:pStyle w:val="ListParagraph"/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856E21">
        <w:rPr>
          <w:rFonts w:ascii="Arial" w:hAnsi="Arial" w:cs="Arial"/>
          <w:b/>
          <w:bCs/>
          <w:sz w:val="20"/>
          <w:szCs w:val="20"/>
        </w:rPr>
        <w:t>Your application must contain the following:</w:t>
      </w:r>
    </w:p>
    <w:p w:rsidR="005A73C0" w:rsidRPr="00D62FA1" w:rsidRDefault="005A73C0" w:rsidP="00AC61D7">
      <w:pPr>
        <w:pStyle w:val="ListParagraph"/>
        <w:numPr>
          <w:ilvl w:val="1"/>
          <w:numId w:val="16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your particulars (ID, address and telephone numbers, etc)</w:t>
      </w:r>
    </w:p>
    <w:p w:rsidR="005A73C0" w:rsidRPr="00D62FA1" w:rsidRDefault="005A73C0" w:rsidP="00AC61D7">
      <w:pPr>
        <w:pStyle w:val="ListParagraph"/>
        <w:numPr>
          <w:ilvl w:val="1"/>
          <w:numId w:val="16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physical and postal address of the partial care facility</w:t>
      </w:r>
    </w:p>
    <w:p w:rsidR="005A73C0" w:rsidRPr="00D62FA1" w:rsidRDefault="005A73C0" w:rsidP="00AC61D7">
      <w:pPr>
        <w:pStyle w:val="ListParagraph"/>
        <w:numPr>
          <w:ilvl w:val="1"/>
          <w:numId w:val="16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number of children that will be accommodated in the facility</w:t>
      </w:r>
    </w:p>
    <w:p w:rsidR="005A73C0" w:rsidRPr="00905C10" w:rsidRDefault="005A73C0" w:rsidP="00AC61D7">
      <w:pPr>
        <w:pStyle w:val="ListParagraph"/>
        <w:numPr>
          <w:ilvl w:val="1"/>
          <w:numId w:val="16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your qualifications, skills and experience</w:t>
      </w:r>
    </w:p>
    <w:p w:rsidR="005A73C0" w:rsidRPr="00905C10" w:rsidRDefault="005A73C0" w:rsidP="00AC61D7">
      <w:pPr>
        <w:pStyle w:val="ListParagraph"/>
        <w:numPr>
          <w:ilvl w:val="1"/>
          <w:numId w:val="16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description of the contents of the programmes and services to be offered, including the aims and objectives.</w:t>
      </w:r>
    </w:p>
    <w:p w:rsidR="005A73C0" w:rsidRPr="00AC61D7" w:rsidRDefault="005A73C0" w:rsidP="00AC61D7">
      <w:pPr>
        <w:pStyle w:val="ListParagraph"/>
        <w:numPr>
          <w:ilvl w:val="0"/>
          <w:numId w:val="16"/>
        </w:numPr>
        <w:tabs>
          <w:tab w:val="clear" w:pos="720"/>
          <w:tab w:val="num" w:pos="360"/>
          <w:tab w:val="left" w:pos="1800"/>
        </w:tabs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szCs w:val="20"/>
        </w:rPr>
      </w:pPr>
      <w:r w:rsidRPr="00AC61D7">
        <w:rPr>
          <w:rFonts w:ascii="Arial" w:hAnsi="Arial" w:cs="Arial"/>
          <w:b/>
          <w:sz w:val="20"/>
          <w:szCs w:val="20"/>
        </w:rPr>
        <w:t>Submit the following:</w:t>
      </w:r>
    </w:p>
    <w:p w:rsidR="005A73C0" w:rsidRPr="00AC61D7" w:rsidRDefault="005A73C0" w:rsidP="00AC61D7">
      <w:pPr>
        <w:pStyle w:val="ListParagraph"/>
        <w:numPr>
          <w:ilvl w:val="1"/>
          <w:numId w:val="16"/>
        </w:numPr>
        <w:tabs>
          <w:tab w:val="clear" w:pos="1440"/>
          <w:tab w:val="num" w:pos="36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 w:rsidRPr="00AC61D7">
        <w:rPr>
          <w:rFonts w:ascii="Arial" w:hAnsi="Arial" w:cs="Arial"/>
          <w:b/>
          <w:sz w:val="20"/>
          <w:szCs w:val="20"/>
        </w:rPr>
        <w:t>A business plan containing:</w:t>
      </w:r>
    </w:p>
    <w:p w:rsidR="005A73C0" w:rsidRDefault="005A73C0" w:rsidP="00AC61D7">
      <w:pPr>
        <w:pStyle w:val="ListParagraph"/>
        <w:numPr>
          <w:ilvl w:val="2"/>
          <w:numId w:val="16"/>
        </w:numPr>
        <w:autoSpaceDE w:val="0"/>
        <w:autoSpaceDN w:val="0"/>
        <w:adjustRightInd w:val="0"/>
        <w:ind w:left="126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business hours of the partial care facility</w:t>
      </w:r>
    </w:p>
    <w:p w:rsidR="005A73C0" w:rsidRDefault="005A73C0" w:rsidP="00AC61D7">
      <w:pPr>
        <w:pStyle w:val="ListParagraph"/>
        <w:numPr>
          <w:ilvl w:val="2"/>
          <w:numId w:val="16"/>
        </w:numPr>
        <w:autoSpaceDE w:val="0"/>
        <w:autoSpaceDN w:val="0"/>
        <w:adjustRightInd w:val="0"/>
        <w:ind w:left="126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fee structure</w:t>
      </w:r>
    </w:p>
    <w:p w:rsidR="005A73C0" w:rsidRDefault="005A73C0" w:rsidP="00AC61D7">
      <w:pPr>
        <w:pStyle w:val="ListParagraph"/>
        <w:numPr>
          <w:ilvl w:val="2"/>
          <w:numId w:val="16"/>
        </w:numPr>
        <w:autoSpaceDE w:val="0"/>
        <w:autoSpaceDN w:val="0"/>
        <w:adjustRightInd w:val="0"/>
        <w:ind w:left="126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day care plan</w:t>
      </w:r>
    </w:p>
    <w:p w:rsidR="005A73C0" w:rsidRDefault="005A73C0" w:rsidP="00AC61D7">
      <w:pPr>
        <w:pStyle w:val="ListParagraph"/>
        <w:numPr>
          <w:ilvl w:val="2"/>
          <w:numId w:val="16"/>
        </w:numPr>
        <w:autoSpaceDE w:val="0"/>
        <w:autoSpaceDN w:val="0"/>
        <w:adjustRightInd w:val="0"/>
        <w:ind w:left="126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staff composition, and</w:t>
      </w:r>
    </w:p>
    <w:p w:rsidR="005A73C0" w:rsidRDefault="005A73C0" w:rsidP="00AC61D7">
      <w:pPr>
        <w:pStyle w:val="ListParagraph"/>
        <w:numPr>
          <w:ilvl w:val="2"/>
          <w:numId w:val="16"/>
        </w:numPr>
        <w:autoSpaceDE w:val="0"/>
        <w:autoSpaceDN w:val="0"/>
        <w:adjustRightInd w:val="0"/>
        <w:ind w:left="126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disciplinary policy</w:t>
      </w:r>
    </w:p>
    <w:p w:rsidR="005A73C0" w:rsidRPr="00AC61D7" w:rsidRDefault="005A73C0" w:rsidP="00AC61D7">
      <w:pPr>
        <w:pStyle w:val="ListParagraph"/>
        <w:numPr>
          <w:ilvl w:val="1"/>
          <w:numId w:val="16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 w:rsidRPr="00AC61D7">
        <w:rPr>
          <w:rFonts w:ascii="Arial" w:hAnsi="Arial" w:cs="Arial"/>
          <w:b/>
          <w:sz w:val="20"/>
          <w:szCs w:val="20"/>
        </w:rPr>
        <w:t>The constitution containing:</w:t>
      </w:r>
    </w:p>
    <w:p w:rsidR="005A73C0" w:rsidRDefault="005A73C0" w:rsidP="00AC61D7">
      <w:pPr>
        <w:pStyle w:val="ListParagraph"/>
        <w:numPr>
          <w:ilvl w:val="2"/>
          <w:numId w:val="16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name of the partial care facility</w:t>
      </w:r>
    </w:p>
    <w:p w:rsidR="005A73C0" w:rsidRDefault="005A73C0" w:rsidP="00AC61D7">
      <w:pPr>
        <w:pStyle w:val="ListParagraph"/>
        <w:numPr>
          <w:ilvl w:val="2"/>
          <w:numId w:val="16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composition, powers and duties of the management</w:t>
      </w:r>
    </w:p>
    <w:p w:rsidR="005A73C0" w:rsidRPr="00AC61D7" w:rsidRDefault="005A73C0" w:rsidP="00AC61D7">
      <w:pPr>
        <w:pStyle w:val="ListParagraph"/>
        <w:numPr>
          <w:ilvl w:val="1"/>
          <w:numId w:val="16"/>
        </w:numPr>
        <w:tabs>
          <w:tab w:val="clear" w:pos="1440"/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b/>
          <w:sz w:val="20"/>
          <w:szCs w:val="20"/>
        </w:rPr>
      </w:pPr>
      <w:r w:rsidRPr="00AC61D7">
        <w:rPr>
          <w:rFonts w:ascii="Arial" w:hAnsi="Arial" w:cs="Arial"/>
          <w:b/>
          <w:sz w:val="20"/>
          <w:szCs w:val="20"/>
        </w:rPr>
        <w:t>An original copy of the approved building plans</w:t>
      </w:r>
    </w:p>
    <w:p w:rsidR="005A73C0" w:rsidRPr="00AC61D7" w:rsidRDefault="005A73C0" w:rsidP="00AC61D7">
      <w:pPr>
        <w:pStyle w:val="ListParagraph"/>
        <w:numPr>
          <w:ilvl w:val="1"/>
          <w:numId w:val="16"/>
        </w:numPr>
        <w:tabs>
          <w:tab w:val="clear" w:pos="1440"/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b/>
          <w:sz w:val="20"/>
          <w:szCs w:val="20"/>
        </w:rPr>
      </w:pPr>
      <w:r w:rsidRPr="00AC61D7">
        <w:rPr>
          <w:rFonts w:ascii="Arial" w:hAnsi="Arial" w:cs="Arial"/>
          <w:b/>
          <w:sz w:val="20"/>
          <w:szCs w:val="20"/>
        </w:rPr>
        <w:t>An emergency plan</w:t>
      </w:r>
    </w:p>
    <w:p w:rsidR="005A73C0" w:rsidRPr="00AC61D7" w:rsidRDefault="005A73C0" w:rsidP="00AC61D7">
      <w:pPr>
        <w:pStyle w:val="ListParagraph"/>
        <w:numPr>
          <w:ilvl w:val="1"/>
          <w:numId w:val="16"/>
        </w:numPr>
        <w:tabs>
          <w:tab w:val="clear" w:pos="144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AE524B">
        <w:rPr>
          <w:rFonts w:ascii="Arial" w:hAnsi="Arial" w:cs="Arial"/>
          <w:b/>
          <w:sz w:val="20"/>
          <w:szCs w:val="20"/>
        </w:rPr>
        <w:t>A clearance certificate</w:t>
      </w:r>
      <w:r>
        <w:rPr>
          <w:rFonts w:ascii="Arial" w:hAnsi="Arial" w:cs="Arial"/>
          <w:sz w:val="20"/>
          <w:szCs w:val="20"/>
        </w:rPr>
        <w:t xml:space="preserve"> </w:t>
      </w:r>
      <w:r w:rsidRPr="00AC61D7">
        <w:rPr>
          <w:rFonts w:ascii="Arial" w:hAnsi="Arial" w:cs="Arial"/>
          <w:sz w:val="20"/>
          <w:szCs w:val="20"/>
        </w:rPr>
        <w:t>(</w:t>
      </w:r>
      <w:r w:rsidRPr="00AC61D7">
        <w:rPr>
          <w:rFonts w:ascii="Arial" w:hAnsi="Arial" w:cs="Arial"/>
          <w:bCs/>
          <w:sz w:val="20"/>
          <w:szCs w:val="20"/>
          <w:lang w:val="en-GB"/>
        </w:rPr>
        <w:t>a clearance issued by the Department of Justice and Constitutional Development to ensure that your name and staff members do not appear in Part B of the National Child Protection Register or the National Register for Sex Offenders)</w:t>
      </w:r>
      <w:r>
        <w:rPr>
          <w:rFonts w:ascii="Arial" w:hAnsi="Arial" w:cs="Arial"/>
          <w:bCs/>
          <w:sz w:val="20"/>
          <w:szCs w:val="20"/>
          <w:lang w:val="en-GB"/>
        </w:rPr>
        <w:t>.</w:t>
      </w:r>
    </w:p>
    <w:p w:rsidR="005A73C0" w:rsidRDefault="005A73C0" w:rsidP="00AC61D7">
      <w:pPr>
        <w:pStyle w:val="ListParagraph"/>
        <w:numPr>
          <w:ilvl w:val="1"/>
          <w:numId w:val="16"/>
        </w:numPr>
        <w:tabs>
          <w:tab w:val="clear" w:pos="1440"/>
          <w:tab w:val="num" w:pos="720"/>
        </w:tabs>
        <w:autoSpaceDE w:val="0"/>
        <w:autoSpaceDN w:val="0"/>
        <w:adjustRightInd w:val="0"/>
        <w:ind w:hanging="1080"/>
        <w:rPr>
          <w:rFonts w:ascii="Arial" w:hAnsi="Arial" w:cs="Arial"/>
          <w:sz w:val="20"/>
          <w:szCs w:val="20"/>
        </w:rPr>
      </w:pPr>
      <w:r w:rsidRPr="00AE524B">
        <w:rPr>
          <w:rFonts w:ascii="Arial" w:hAnsi="Arial" w:cs="Arial"/>
          <w:b/>
          <w:sz w:val="20"/>
          <w:szCs w:val="20"/>
        </w:rPr>
        <w:t>A health certificate</w:t>
      </w:r>
      <w:r>
        <w:rPr>
          <w:rFonts w:ascii="Arial" w:hAnsi="Arial" w:cs="Arial"/>
          <w:sz w:val="20"/>
          <w:szCs w:val="20"/>
        </w:rPr>
        <w:t xml:space="preserve"> from the local municipality</w:t>
      </w:r>
    </w:p>
    <w:p w:rsidR="005A73C0" w:rsidRDefault="005A73C0" w:rsidP="00AC61D7">
      <w:pPr>
        <w:pStyle w:val="ListParagraph"/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Inspection and monitoring visits by officials from the Department of Social Development will be made to your facility. </w:t>
      </w:r>
    </w:p>
    <w:p w:rsidR="005A73C0" w:rsidRPr="003C3FDA" w:rsidRDefault="005A73C0" w:rsidP="003C3FD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5A73C0" w:rsidRPr="003C3FDA" w:rsidRDefault="005A73C0" w:rsidP="00EB01A9">
      <w:pPr>
        <w:rPr>
          <w:rFonts w:ascii="Arial" w:hAnsi="Arial" w:cs="Arial"/>
          <w:b/>
          <w:color w:val="000000"/>
          <w:sz w:val="20"/>
          <w:szCs w:val="20"/>
        </w:rPr>
      </w:pPr>
    </w:p>
    <w:p w:rsidR="005A73C0" w:rsidRPr="003C3FDA" w:rsidRDefault="005A73C0" w:rsidP="00B178D3">
      <w:pPr>
        <w:outlineLvl w:val="0"/>
        <w:rPr>
          <w:rStyle w:val="Strong"/>
          <w:rFonts w:ascii="Arial" w:hAnsi="Arial" w:cs="Arial"/>
          <w:color w:val="000000"/>
          <w:sz w:val="20"/>
          <w:szCs w:val="20"/>
        </w:rPr>
      </w:pPr>
      <w:bookmarkStart w:id="0" w:name="Instrument"/>
      <w:r w:rsidRPr="003C3FDA">
        <w:rPr>
          <w:rStyle w:val="Strong"/>
          <w:rFonts w:ascii="Arial" w:hAnsi="Arial" w:cs="Arial"/>
          <w:color w:val="000000"/>
          <w:sz w:val="20"/>
          <w:szCs w:val="20"/>
        </w:rPr>
        <w:t>Legal framework</w:t>
      </w:r>
      <w:bookmarkEnd w:id="0"/>
    </w:p>
    <w:p w:rsidR="005A73C0" w:rsidRPr="003C3FDA" w:rsidRDefault="005A73C0" w:rsidP="009C7F54">
      <w:pPr>
        <w:pStyle w:val="NormalWeb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 w:rsidRPr="003C3FDA">
        <w:rPr>
          <w:rFonts w:ascii="Arial" w:hAnsi="Arial" w:cs="Arial"/>
          <w:color w:val="000000"/>
          <w:sz w:val="20"/>
          <w:szCs w:val="20"/>
        </w:rPr>
        <w:t xml:space="preserve">(Documents are provided in </w:t>
      </w:r>
      <w:hyperlink r:id="rId5" w:anchor="formats" w:tgtFrame="_blank" w:history="1">
        <w:r w:rsidRPr="003C3FDA">
          <w:rPr>
            <w:rStyle w:val="Hyperlink"/>
            <w:rFonts w:ascii="Arial" w:hAnsi="Arial" w:cs="Arial"/>
            <w:sz w:val="20"/>
            <w:szCs w:val="20"/>
          </w:rPr>
          <w:t>PDF</w:t>
        </w:r>
      </w:hyperlink>
      <w:r w:rsidRPr="003C3FDA">
        <w:rPr>
          <w:rFonts w:ascii="Arial" w:hAnsi="Arial" w:cs="Arial"/>
          <w:color w:val="000000"/>
          <w:sz w:val="20"/>
          <w:szCs w:val="20"/>
        </w:rPr>
        <w:t xml:space="preserve"> format. To open PDF documents, you need to have</w:t>
      </w:r>
      <w:r w:rsidRPr="003C3FDA"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6" w:tgtFrame="_blank" w:tooltip="Outside link - Adobe" w:history="1">
        <w:r w:rsidRPr="003C3FDA">
          <w:rPr>
            <w:rStyle w:val="Hyperlink"/>
            <w:rFonts w:ascii="Arial" w:hAnsi="Arial" w:cs="Arial"/>
            <w:sz w:val="20"/>
            <w:szCs w:val="20"/>
          </w:rPr>
          <w:t>Adobe Acrobat Reader 4</w:t>
        </w:r>
      </w:hyperlink>
      <w:r w:rsidRPr="003C3FDA">
        <w:rPr>
          <w:rFonts w:ascii="Arial" w:hAnsi="Arial" w:cs="Arial"/>
          <w:color w:val="000000"/>
          <w:sz w:val="20"/>
          <w:szCs w:val="20"/>
        </w:rPr>
        <w:t xml:space="preserve"> or higher installed on your computer.)</w:t>
      </w:r>
    </w:p>
    <w:p w:rsidR="005A73C0" w:rsidRPr="003C3FDA" w:rsidRDefault="005A73C0" w:rsidP="009C7F54">
      <w:pPr>
        <w:pStyle w:val="NormalWeb"/>
        <w:spacing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5A73C0" w:rsidRPr="003C3FDA" w:rsidRDefault="005A73C0" w:rsidP="009C7F54">
      <w:pPr>
        <w:pStyle w:val="NormalWeb"/>
        <w:spacing w:after="0" w:afterAutospacing="0"/>
        <w:rPr>
          <w:rFonts w:ascii="Arial" w:hAnsi="Arial" w:cs="Arial"/>
          <w:color w:val="0000FF"/>
          <w:sz w:val="20"/>
          <w:szCs w:val="20"/>
        </w:rPr>
      </w:pPr>
      <w:hyperlink r:id="rId7" w:tgtFrame="_blank" w:tooltip="Outside link - SA Government Information" w:history="1">
        <w:r w:rsidRPr="00B178D3">
          <w:rPr>
            <w:rStyle w:val="Hyperlink"/>
          </w:rPr>
          <w:t>http://www.services.gov.za/servicesforpeople/Socialbenefits/socialservices/Social Assistance Act, 2004 %28Act 13 of 2004%29</w:t>
        </w:r>
      </w:hyperlink>
    </w:p>
    <w:p w:rsidR="005A73C0" w:rsidRPr="00AE524B" w:rsidRDefault="005A73C0" w:rsidP="00EB01A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Children's Act (</w:t>
      </w:r>
      <w:r w:rsidRPr="00E34FE5">
        <w:rPr>
          <w:rFonts w:ascii="Arial" w:hAnsi="Arial" w:cs="Arial"/>
          <w:color w:val="000000"/>
          <w:sz w:val="20"/>
          <w:szCs w:val="20"/>
        </w:rPr>
        <w:t>No. 38 of 2005</w:t>
      </w:r>
      <w:r>
        <w:rPr>
          <w:rFonts w:ascii="Arial" w:hAnsi="Arial" w:cs="Arial"/>
          <w:color w:val="000000"/>
          <w:sz w:val="20"/>
          <w:szCs w:val="20"/>
        </w:rPr>
        <w:t>),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AE524B">
        <w:rPr>
          <w:rFonts w:ascii="Arial" w:hAnsi="Arial" w:cs="Arial"/>
          <w:sz w:val="20"/>
          <w:szCs w:val="20"/>
        </w:rPr>
        <w:t>as amended</w:t>
      </w:r>
      <w:r>
        <w:rPr>
          <w:rFonts w:ascii="Arial" w:hAnsi="Arial" w:cs="Arial"/>
          <w:sz w:val="20"/>
          <w:szCs w:val="20"/>
        </w:rPr>
        <w:t>.</w:t>
      </w:r>
    </w:p>
    <w:p w:rsidR="005A73C0" w:rsidRPr="003C3FDA" w:rsidRDefault="005A73C0" w:rsidP="00EB01A9">
      <w:pPr>
        <w:rPr>
          <w:rStyle w:val="Strong"/>
          <w:rFonts w:ascii="Arial" w:hAnsi="Arial" w:cs="Arial"/>
          <w:color w:val="000000"/>
          <w:sz w:val="20"/>
          <w:szCs w:val="20"/>
        </w:rPr>
      </w:pPr>
      <w:bookmarkStart w:id="1" w:name="Cost"/>
    </w:p>
    <w:p w:rsidR="005A73C0" w:rsidRPr="0006541F" w:rsidRDefault="005A73C0" w:rsidP="00B178D3">
      <w:pPr>
        <w:outlineLvl w:val="0"/>
        <w:rPr>
          <w:rStyle w:val="Strong"/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Timeframe</w:t>
      </w:r>
    </w:p>
    <w:p w:rsidR="005A73C0" w:rsidRDefault="005A73C0" w:rsidP="00EB01A9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5A73C0" w:rsidRPr="00AE524B" w:rsidRDefault="005A73C0" w:rsidP="00AE524B">
      <w:pPr>
        <w:numPr>
          <w:ilvl w:val="0"/>
          <w:numId w:val="22"/>
        </w:numPr>
        <w:ind w:left="360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color w:val="000000"/>
          <w:sz w:val="20"/>
          <w:szCs w:val="20"/>
        </w:rPr>
        <w:t>It may take up to six</w:t>
      </w:r>
      <w:r>
        <w:rPr>
          <w:rStyle w:val="Strong"/>
          <w:rFonts w:ascii="Arial" w:hAnsi="Arial" w:cs="Arial"/>
          <w:b w:val="0"/>
          <w:color w:val="FF0000"/>
          <w:sz w:val="20"/>
          <w:szCs w:val="20"/>
        </w:rPr>
        <w:t xml:space="preserve"> </w:t>
      </w:r>
      <w:r>
        <w:rPr>
          <w:rStyle w:val="Strong"/>
          <w:rFonts w:ascii="Arial" w:hAnsi="Arial" w:cs="Arial"/>
          <w:b w:val="0"/>
          <w:color w:val="000000"/>
          <w:sz w:val="20"/>
          <w:szCs w:val="20"/>
        </w:rPr>
        <w:t>months for your  Registration Certificate to be issued,</w:t>
      </w:r>
      <w:r>
        <w:rPr>
          <w:rStyle w:val="Strong"/>
          <w:rFonts w:ascii="Arial" w:hAnsi="Arial" w:cs="Arial"/>
          <w:b w:val="0"/>
          <w:color w:val="FF0000"/>
          <w:sz w:val="20"/>
          <w:szCs w:val="20"/>
        </w:rPr>
        <w:t xml:space="preserve"> </w:t>
      </w:r>
      <w:r w:rsidRPr="00AE524B">
        <w:rPr>
          <w:rStyle w:val="Strong"/>
          <w:rFonts w:ascii="Arial" w:hAnsi="Arial" w:cs="Arial"/>
          <w:b w:val="0"/>
          <w:sz w:val="20"/>
          <w:szCs w:val="20"/>
        </w:rPr>
        <w:t>once you have submitted all the relevant documentation to the Department of Social Development.</w:t>
      </w:r>
    </w:p>
    <w:p w:rsidR="005A73C0" w:rsidRPr="00AE524B" w:rsidRDefault="005A73C0" w:rsidP="00450495">
      <w:pPr>
        <w:rPr>
          <w:rStyle w:val="Strong"/>
          <w:rFonts w:ascii="Arial" w:hAnsi="Arial" w:cs="Arial"/>
          <w:b w:val="0"/>
          <w:sz w:val="20"/>
          <w:szCs w:val="20"/>
        </w:rPr>
      </w:pPr>
    </w:p>
    <w:p w:rsidR="005A73C0" w:rsidRPr="00450495" w:rsidRDefault="005A73C0" w:rsidP="00B178D3">
      <w:pPr>
        <w:outlineLvl w:val="0"/>
        <w:rPr>
          <w:rStyle w:val="Strong"/>
          <w:rFonts w:ascii="Arial" w:hAnsi="Arial" w:cs="Arial"/>
          <w:color w:val="000000"/>
          <w:sz w:val="20"/>
          <w:szCs w:val="20"/>
        </w:rPr>
      </w:pPr>
      <w:r w:rsidRPr="00450495">
        <w:rPr>
          <w:rStyle w:val="Strong"/>
          <w:rFonts w:ascii="Arial" w:hAnsi="Arial" w:cs="Arial"/>
          <w:color w:val="000000"/>
          <w:sz w:val="20"/>
          <w:szCs w:val="20"/>
        </w:rPr>
        <w:t>Forms to complete</w:t>
      </w:r>
    </w:p>
    <w:p w:rsidR="005A73C0" w:rsidRPr="003C3FDA" w:rsidRDefault="005A73C0" w:rsidP="00B178D3">
      <w:pPr>
        <w:outlineLvl w:val="0"/>
        <w:rPr>
          <w:rStyle w:val="Strong"/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b w:val="0"/>
          <w:color w:val="000000"/>
          <w:sz w:val="20"/>
          <w:szCs w:val="20"/>
        </w:rPr>
        <w:t>Form</w:t>
      </w:r>
      <w:r w:rsidRPr="00450495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 11 is available</w:t>
      </w:r>
      <w:r>
        <w:rPr>
          <w:rStyle w:val="Strong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at your nearest Department of Social Development or Municipal office</w:t>
      </w:r>
    </w:p>
    <w:p w:rsidR="005A73C0" w:rsidRDefault="005A73C0" w:rsidP="00EB01A9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5A73C0" w:rsidRDefault="005A73C0" w:rsidP="00EB01A9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5A73C0" w:rsidRPr="003C3FDA" w:rsidRDefault="005A73C0" w:rsidP="00B178D3">
      <w:pPr>
        <w:outlineLvl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How much does it c</w:t>
      </w:r>
      <w:r w:rsidRPr="003C3FDA">
        <w:rPr>
          <w:rStyle w:val="Strong"/>
          <w:rFonts w:ascii="Arial" w:hAnsi="Arial" w:cs="Arial"/>
          <w:color w:val="000000"/>
          <w:sz w:val="20"/>
          <w:szCs w:val="20"/>
        </w:rPr>
        <w:t>ost</w:t>
      </w:r>
      <w:bookmarkEnd w:id="1"/>
      <w:r>
        <w:rPr>
          <w:rStyle w:val="Strong"/>
          <w:rFonts w:ascii="Arial" w:hAnsi="Arial" w:cs="Arial"/>
          <w:color w:val="000000"/>
          <w:sz w:val="20"/>
          <w:szCs w:val="20"/>
        </w:rPr>
        <w:t>?</w:t>
      </w:r>
    </w:p>
    <w:p w:rsidR="005A73C0" w:rsidRPr="003C3FDA" w:rsidRDefault="005A73C0" w:rsidP="00B178D3">
      <w:pPr>
        <w:pStyle w:val="NormalWeb"/>
        <w:spacing w:after="0" w:afterAutospacing="0"/>
        <w:outlineLvl w:val="0"/>
        <w:rPr>
          <w:rFonts w:ascii="Arial" w:hAnsi="Arial" w:cs="Arial"/>
          <w:color w:val="000000"/>
          <w:sz w:val="20"/>
          <w:szCs w:val="20"/>
        </w:rPr>
      </w:pPr>
      <w:r w:rsidRPr="003C3FDA">
        <w:rPr>
          <w:rFonts w:ascii="Arial" w:hAnsi="Arial" w:cs="Arial"/>
          <w:color w:val="000000"/>
          <w:sz w:val="20"/>
          <w:szCs w:val="20"/>
        </w:rPr>
        <w:t>The service is free.</w:t>
      </w:r>
    </w:p>
    <w:p w:rsidR="005A73C0" w:rsidRPr="003C3FDA" w:rsidRDefault="005A73C0" w:rsidP="00EB01A9">
      <w:pPr>
        <w:pStyle w:val="NormalWeb"/>
        <w:spacing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5A73C0" w:rsidRPr="003C3FDA" w:rsidRDefault="005A73C0" w:rsidP="00B178D3">
      <w:pPr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3C3FDA">
        <w:rPr>
          <w:rFonts w:ascii="Arial" w:hAnsi="Arial" w:cs="Arial"/>
          <w:b/>
          <w:color w:val="000000"/>
          <w:sz w:val="20"/>
          <w:szCs w:val="20"/>
        </w:rPr>
        <w:t>Contact</w:t>
      </w:r>
    </w:p>
    <w:p w:rsidR="005A73C0" w:rsidRPr="003C3FDA" w:rsidRDefault="005A73C0" w:rsidP="00B178D3">
      <w:pPr>
        <w:outlineLvl w:val="0"/>
        <w:rPr>
          <w:rFonts w:ascii="Arial" w:hAnsi="Arial" w:cs="Arial"/>
          <w:sz w:val="20"/>
          <w:szCs w:val="20"/>
        </w:rPr>
      </w:pPr>
      <w:hyperlink r:id="rId8" w:history="1">
        <w:r w:rsidRPr="003C3FDA">
          <w:rPr>
            <w:rStyle w:val="Hyperlink"/>
            <w:rFonts w:ascii="Arial" w:hAnsi="Arial" w:cs="Arial"/>
            <w:sz w:val="20"/>
            <w:szCs w:val="20"/>
          </w:rPr>
          <w:t>Department of Social Development provincial offices contact list</w:t>
        </w:r>
      </w:hyperlink>
    </w:p>
    <w:p w:rsidR="005A73C0" w:rsidRPr="00E84B99" w:rsidRDefault="005A73C0" w:rsidP="0006746A">
      <w:pPr>
        <w:rPr>
          <w:rFonts w:ascii="Arial" w:hAnsi="Arial" w:cs="Arial"/>
          <w:sz w:val="20"/>
          <w:szCs w:val="20"/>
        </w:rPr>
      </w:pPr>
    </w:p>
    <w:sectPr w:rsidR="005A73C0" w:rsidRPr="00E84B99" w:rsidSect="003C7D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5FC7"/>
    <w:multiLevelType w:val="hybridMultilevel"/>
    <w:tmpl w:val="318C3C7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646224"/>
    <w:multiLevelType w:val="hybridMultilevel"/>
    <w:tmpl w:val="C0C6E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50F25"/>
    <w:multiLevelType w:val="hybridMultilevel"/>
    <w:tmpl w:val="68ECB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F20AA"/>
    <w:multiLevelType w:val="hybridMultilevel"/>
    <w:tmpl w:val="ABC8B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6519F0"/>
    <w:multiLevelType w:val="hybridMultilevel"/>
    <w:tmpl w:val="7036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43957"/>
    <w:multiLevelType w:val="hybridMultilevel"/>
    <w:tmpl w:val="06DA25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817F5"/>
    <w:multiLevelType w:val="hybridMultilevel"/>
    <w:tmpl w:val="7ED4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484AF1"/>
    <w:multiLevelType w:val="hybridMultilevel"/>
    <w:tmpl w:val="3CE6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61233"/>
    <w:multiLevelType w:val="hybridMultilevel"/>
    <w:tmpl w:val="3D844890"/>
    <w:lvl w:ilvl="0" w:tplc="5142E2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25A7B"/>
    <w:multiLevelType w:val="hybridMultilevel"/>
    <w:tmpl w:val="B7D855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167F0B"/>
    <w:multiLevelType w:val="hybridMultilevel"/>
    <w:tmpl w:val="5D6C8C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6644756"/>
    <w:multiLevelType w:val="hybridMultilevel"/>
    <w:tmpl w:val="F93E7E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431BD"/>
    <w:multiLevelType w:val="hybridMultilevel"/>
    <w:tmpl w:val="9BE4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137F9"/>
    <w:multiLevelType w:val="hybridMultilevel"/>
    <w:tmpl w:val="6C64A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31481C"/>
    <w:multiLevelType w:val="hybridMultilevel"/>
    <w:tmpl w:val="EC7A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30515"/>
    <w:multiLevelType w:val="hybridMultilevel"/>
    <w:tmpl w:val="5B2C3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971AF"/>
    <w:multiLevelType w:val="hybridMultilevel"/>
    <w:tmpl w:val="BCDA9F92"/>
    <w:lvl w:ilvl="0" w:tplc="74960512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D9E7786"/>
    <w:multiLevelType w:val="hybridMultilevel"/>
    <w:tmpl w:val="4E02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34291D"/>
    <w:multiLevelType w:val="hybridMultilevel"/>
    <w:tmpl w:val="155A75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D55ACC"/>
    <w:multiLevelType w:val="hybridMultilevel"/>
    <w:tmpl w:val="255E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C3648"/>
    <w:multiLevelType w:val="hybridMultilevel"/>
    <w:tmpl w:val="64406B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5406A0"/>
    <w:multiLevelType w:val="hybridMultilevel"/>
    <w:tmpl w:val="9DCAE6EC"/>
    <w:lvl w:ilvl="0" w:tplc="19786D0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BA048A8"/>
    <w:multiLevelType w:val="hybridMultilevel"/>
    <w:tmpl w:val="2564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BA2B65"/>
    <w:multiLevelType w:val="hybridMultilevel"/>
    <w:tmpl w:val="DA568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02D4D"/>
    <w:multiLevelType w:val="hybridMultilevel"/>
    <w:tmpl w:val="3F70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31E6D"/>
    <w:multiLevelType w:val="hybridMultilevel"/>
    <w:tmpl w:val="D7A2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9C41C7"/>
    <w:multiLevelType w:val="hybridMultilevel"/>
    <w:tmpl w:val="941C7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1F0313"/>
    <w:multiLevelType w:val="hybridMultilevel"/>
    <w:tmpl w:val="7D4C2E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A2014A"/>
    <w:multiLevelType w:val="hybridMultilevel"/>
    <w:tmpl w:val="41442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2A2214"/>
    <w:multiLevelType w:val="hybridMultilevel"/>
    <w:tmpl w:val="1B40C1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9E2B75"/>
    <w:multiLevelType w:val="hybridMultilevel"/>
    <w:tmpl w:val="FE02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B425FC"/>
    <w:multiLevelType w:val="hybridMultilevel"/>
    <w:tmpl w:val="0B2E41AC"/>
    <w:lvl w:ilvl="0" w:tplc="DBC8368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2"/>
  </w:num>
  <w:num w:numId="2">
    <w:abstractNumId w:val="2"/>
  </w:num>
  <w:num w:numId="3">
    <w:abstractNumId w:val="6"/>
  </w:num>
  <w:num w:numId="4">
    <w:abstractNumId w:val="13"/>
  </w:num>
  <w:num w:numId="5">
    <w:abstractNumId w:val="3"/>
  </w:num>
  <w:num w:numId="6">
    <w:abstractNumId w:val="24"/>
  </w:num>
  <w:num w:numId="7">
    <w:abstractNumId w:val="19"/>
  </w:num>
  <w:num w:numId="8">
    <w:abstractNumId w:val="30"/>
  </w:num>
  <w:num w:numId="9">
    <w:abstractNumId w:val="14"/>
  </w:num>
  <w:num w:numId="10">
    <w:abstractNumId w:val="23"/>
  </w:num>
  <w:num w:numId="11">
    <w:abstractNumId w:val="12"/>
  </w:num>
  <w:num w:numId="12">
    <w:abstractNumId w:val="27"/>
  </w:num>
  <w:num w:numId="13">
    <w:abstractNumId w:val="26"/>
  </w:num>
  <w:num w:numId="14">
    <w:abstractNumId w:val="10"/>
  </w:num>
  <w:num w:numId="15">
    <w:abstractNumId w:val="9"/>
  </w:num>
  <w:num w:numId="16">
    <w:abstractNumId w:val="1"/>
  </w:num>
  <w:num w:numId="17">
    <w:abstractNumId w:val="25"/>
  </w:num>
  <w:num w:numId="18">
    <w:abstractNumId w:val="28"/>
  </w:num>
  <w:num w:numId="19">
    <w:abstractNumId w:val="17"/>
  </w:num>
  <w:num w:numId="20">
    <w:abstractNumId w:val="15"/>
  </w:num>
  <w:num w:numId="21">
    <w:abstractNumId w:val="31"/>
  </w:num>
  <w:num w:numId="22">
    <w:abstractNumId w:val="4"/>
  </w:num>
  <w:num w:numId="23">
    <w:abstractNumId w:val="21"/>
  </w:num>
  <w:num w:numId="24">
    <w:abstractNumId w:val="16"/>
  </w:num>
  <w:num w:numId="25">
    <w:abstractNumId w:val="7"/>
  </w:num>
  <w:num w:numId="26">
    <w:abstractNumId w:val="18"/>
  </w:num>
  <w:num w:numId="27">
    <w:abstractNumId w:val="0"/>
  </w:num>
  <w:num w:numId="28">
    <w:abstractNumId w:val="20"/>
  </w:num>
  <w:num w:numId="29">
    <w:abstractNumId w:val="29"/>
  </w:num>
  <w:num w:numId="30">
    <w:abstractNumId w:val="5"/>
  </w:num>
  <w:num w:numId="31">
    <w:abstractNumId w:val="11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29E"/>
    <w:rsid w:val="00016100"/>
    <w:rsid w:val="00042A41"/>
    <w:rsid w:val="00043664"/>
    <w:rsid w:val="00057D22"/>
    <w:rsid w:val="0006541F"/>
    <w:rsid w:val="0006746A"/>
    <w:rsid w:val="0007429E"/>
    <w:rsid w:val="00094B91"/>
    <w:rsid w:val="00095390"/>
    <w:rsid w:val="000C17D9"/>
    <w:rsid w:val="000D5426"/>
    <w:rsid w:val="000E0D1A"/>
    <w:rsid w:val="000E2F18"/>
    <w:rsid w:val="000F6553"/>
    <w:rsid w:val="00101177"/>
    <w:rsid w:val="00103B2B"/>
    <w:rsid w:val="001230E6"/>
    <w:rsid w:val="00154F80"/>
    <w:rsid w:val="00174048"/>
    <w:rsid w:val="0017598C"/>
    <w:rsid w:val="0018798E"/>
    <w:rsid w:val="001A02E0"/>
    <w:rsid w:val="001C06A8"/>
    <w:rsid w:val="001C2199"/>
    <w:rsid w:val="001C5DE8"/>
    <w:rsid w:val="00201E88"/>
    <w:rsid w:val="00216F3B"/>
    <w:rsid w:val="00293B4D"/>
    <w:rsid w:val="002A5DED"/>
    <w:rsid w:val="002D6A49"/>
    <w:rsid w:val="002F57F0"/>
    <w:rsid w:val="002F69B2"/>
    <w:rsid w:val="002F7824"/>
    <w:rsid w:val="00300532"/>
    <w:rsid w:val="003021E0"/>
    <w:rsid w:val="00320339"/>
    <w:rsid w:val="003254B0"/>
    <w:rsid w:val="00326818"/>
    <w:rsid w:val="0035507D"/>
    <w:rsid w:val="0036384E"/>
    <w:rsid w:val="003C2262"/>
    <w:rsid w:val="003C3FDA"/>
    <w:rsid w:val="003C7DD9"/>
    <w:rsid w:val="003E38C8"/>
    <w:rsid w:val="003E6E4C"/>
    <w:rsid w:val="004248FF"/>
    <w:rsid w:val="004313A5"/>
    <w:rsid w:val="00450495"/>
    <w:rsid w:val="00462E53"/>
    <w:rsid w:val="00472422"/>
    <w:rsid w:val="00491E55"/>
    <w:rsid w:val="004E1DC9"/>
    <w:rsid w:val="004E1DF6"/>
    <w:rsid w:val="004F51B0"/>
    <w:rsid w:val="005410A3"/>
    <w:rsid w:val="005575B1"/>
    <w:rsid w:val="00574F66"/>
    <w:rsid w:val="00590929"/>
    <w:rsid w:val="005A4880"/>
    <w:rsid w:val="005A73C0"/>
    <w:rsid w:val="005D0D8D"/>
    <w:rsid w:val="005E2863"/>
    <w:rsid w:val="00625B9D"/>
    <w:rsid w:val="00657BE1"/>
    <w:rsid w:val="00661F5C"/>
    <w:rsid w:val="00662E9B"/>
    <w:rsid w:val="0067667F"/>
    <w:rsid w:val="00687A4B"/>
    <w:rsid w:val="00696F51"/>
    <w:rsid w:val="00697879"/>
    <w:rsid w:val="006C564B"/>
    <w:rsid w:val="006E2C1E"/>
    <w:rsid w:val="00704D00"/>
    <w:rsid w:val="00704DCC"/>
    <w:rsid w:val="00720FB6"/>
    <w:rsid w:val="00737C89"/>
    <w:rsid w:val="007543DB"/>
    <w:rsid w:val="0077680F"/>
    <w:rsid w:val="007C1FD6"/>
    <w:rsid w:val="007D0993"/>
    <w:rsid w:val="007D3E8D"/>
    <w:rsid w:val="007E0BF6"/>
    <w:rsid w:val="00834008"/>
    <w:rsid w:val="00840DC6"/>
    <w:rsid w:val="00854690"/>
    <w:rsid w:val="00856E21"/>
    <w:rsid w:val="0087288E"/>
    <w:rsid w:val="008D44FF"/>
    <w:rsid w:val="008D765B"/>
    <w:rsid w:val="00905C10"/>
    <w:rsid w:val="00910848"/>
    <w:rsid w:val="00917A53"/>
    <w:rsid w:val="00922C0B"/>
    <w:rsid w:val="00923D25"/>
    <w:rsid w:val="00941023"/>
    <w:rsid w:val="0094706E"/>
    <w:rsid w:val="009607A6"/>
    <w:rsid w:val="009626AC"/>
    <w:rsid w:val="00984AB1"/>
    <w:rsid w:val="009857C4"/>
    <w:rsid w:val="00996BF0"/>
    <w:rsid w:val="009C7F54"/>
    <w:rsid w:val="009E4386"/>
    <w:rsid w:val="009F3275"/>
    <w:rsid w:val="009F7621"/>
    <w:rsid w:val="00A11FF7"/>
    <w:rsid w:val="00A15A13"/>
    <w:rsid w:val="00A21AF6"/>
    <w:rsid w:val="00A46298"/>
    <w:rsid w:val="00A54BC5"/>
    <w:rsid w:val="00A62D92"/>
    <w:rsid w:val="00A724A0"/>
    <w:rsid w:val="00AA4817"/>
    <w:rsid w:val="00AB2F96"/>
    <w:rsid w:val="00AB5BA7"/>
    <w:rsid w:val="00AC61D7"/>
    <w:rsid w:val="00AE524B"/>
    <w:rsid w:val="00B178D3"/>
    <w:rsid w:val="00B85CEE"/>
    <w:rsid w:val="00BA088B"/>
    <w:rsid w:val="00BC5691"/>
    <w:rsid w:val="00BD4E5D"/>
    <w:rsid w:val="00BE4BA1"/>
    <w:rsid w:val="00BF0B02"/>
    <w:rsid w:val="00BF547D"/>
    <w:rsid w:val="00BF71CB"/>
    <w:rsid w:val="00C146AF"/>
    <w:rsid w:val="00C2733E"/>
    <w:rsid w:val="00C64320"/>
    <w:rsid w:val="00C7140C"/>
    <w:rsid w:val="00C772C7"/>
    <w:rsid w:val="00C92FC7"/>
    <w:rsid w:val="00CB65C7"/>
    <w:rsid w:val="00CD5EEA"/>
    <w:rsid w:val="00CD5FEE"/>
    <w:rsid w:val="00CD7002"/>
    <w:rsid w:val="00CE6779"/>
    <w:rsid w:val="00CE6CC0"/>
    <w:rsid w:val="00D106BD"/>
    <w:rsid w:val="00D46200"/>
    <w:rsid w:val="00D557C5"/>
    <w:rsid w:val="00D62FA1"/>
    <w:rsid w:val="00DA6100"/>
    <w:rsid w:val="00DD335C"/>
    <w:rsid w:val="00DE4C71"/>
    <w:rsid w:val="00E34FE5"/>
    <w:rsid w:val="00E43FBA"/>
    <w:rsid w:val="00E514AE"/>
    <w:rsid w:val="00E531F3"/>
    <w:rsid w:val="00E70609"/>
    <w:rsid w:val="00E83EC5"/>
    <w:rsid w:val="00E84B99"/>
    <w:rsid w:val="00E91CC1"/>
    <w:rsid w:val="00EA15E2"/>
    <w:rsid w:val="00EB01A9"/>
    <w:rsid w:val="00EB1D27"/>
    <w:rsid w:val="00ED11DD"/>
    <w:rsid w:val="00ED2CEF"/>
    <w:rsid w:val="00EE0C2F"/>
    <w:rsid w:val="00EF73C6"/>
    <w:rsid w:val="00F04680"/>
    <w:rsid w:val="00F43F12"/>
    <w:rsid w:val="00F513D6"/>
    <w:rsid w:val="00F544F2"/>
    <w:rsid w:val="00F7512B"/>
    <w:rsid w:val="00F80F06"/>
    <w:rsid w:val="00FA248B"/>
    <w:rsid w:val="00FA31AB"/>
    <w:rsid w:val="00FA6B14"/>
    <w:rsid w:val="00FF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D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42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07429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07429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7429E"/>
    <w:pPr>
      <w:spacing w:after="100" w:afterAutospacing="1"/>
    </w:pPr>
  </w:style>
  <w:style w:type="character" w:customStyle="1" w:styleId="greenlink">
    <w:name w:val="greenlink"/>
    <w:basedOn w:val="DefaultParagraphFont"/>
    <w:uiPriority w:val="99"/>
    <w:rsid w:val="00EB01A9"/>
    <w:rPr>
      <w:rFonts w:cs="Times New Roman"/>
    </w:rPr>
  </w:style>
  <w:style w:type="character" w:customStyle="1" w:styleId="sobi2listingdata1">
    <w:name w:val="sobi2listing_data1"/>
    <w:basedOn w:val="DefaultParagraphFont"/>
    <w:uiPriority w:val="99"/>
    <w:rsid w:val="00D557C5"/>
    <w:rPr>
      <w:rFonts w:cs="Times New Roman"/>
      <w:bdr w:val="none" w:sz="0" w:space="0" w:color="auto" w:frame="1"/>
    </w:rPr>
  </w:style>
  <w:style w:type="character" w:styleId="CommentReference">
    <w:name w:val="annotation reference"/>
    <w:basedOn w:val="DefaultParagraphFont"/>
    <w:uiPriority w:val="99"/>
    <w:rsid w:val="009F76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76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762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7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7621"/>
    <w:rPr>
      <w:b/>
      <w:bCs/>
    </w:rPr>
  </w:style>
  <w:style w:type="paragraph" w:styleId="Revision">
    <w:name w:val="Revision"/>
    <w:hidden/>
    <w:uiPriority w:val="99"/>
    <w:semiHidden/>
    <w:rsid w:val="009F762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F7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762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B178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B5BA7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42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d.gov.za/index.php?option=com_contact&amp;catid=40&amp;Itemid=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rvices.gov.za/servicesforpeople/Socialbenefits/socialservices/Social%20Assistance%20Act,%202004%20%28Act%2013%20of%202004%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obe.com/products/acrobat/readstep2.html" TargetMode="External"/><Relationship Id="rId5" Type="http://schemas.openxmlformats.org/officeDocument/2006/relationships/hyperlink" Target="http://www.services.gov.za/aboutus.aspx?Language=en-Z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780</Words>
  <Characters>4452</Characters>
  <Application>Microsoft Office Outlook</Application>
  <DocSecurity>0</DocSecurity>
  <Lines>0</Lines>
  <Paragraphs>0</Paragraphs>
  <ScaleCrop>false</ScaleCrop>
  <Company>gcis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Youth Care Centres</dc:title>
  <dc:subject/>
  <dc:creator>thabang</dc:creator>
  <cp:keywords/>
  <dc:description/>
  <cp:lastModifiedBy>LouiseE</cp:lastModifiedBy>
  <cp:revision>5</cp:revision>
  <cp:lastPrinted>2011-03-03T15:44:00Z</cp:lastPrinted>
  <dcterms:created xsi:type="dcterms:W3CDTF">2011-03-08T10:21:00Z</dcterms:created>
  <dcterms:modified xsi:type="dcterms:W3CDTF">2011-03-08T10:25:00Z</dcterms:modified>
</cp:coreProperties>
</file>